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072C2D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782DC8">
        <w:rPr>
          <w:sz w:val="28"/>
          <w:szCs w:val="28"/>
        </w:rPr>
        <w:t>Jihočeský kraj-křížovky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072C2D">
        <w:rPr>
          <w:b/>
          <w:bCs/>
          <w:sz w:val="28"/>
          <w:szCs w:val="28"/>
        </w:rPr>
        <w:t>05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782DC8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557B1A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Tento pracovní list slouží k procvičování učiva o vodstvu Jihočeského kraje.</w:t>
      </w:r>
      <w:r w:rsidR="00072C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Vyplňováním křížovek získávají znalosti o řekách,</w:t>
      </w:r>
      <w:r w:rsidR="00072C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rybnících a přehradách v Jihočeském kraji.</w:t>
      </w:r>
      <w:r w:rsidR="00072C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Zároveň se zdokonalují v práci s atlasem.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57B1A" w:rsidRDefault="00557B1A" w:rsidP="00557B1A"/>
    <w:p w:rsidR="00557B1A" w:rsidRDefault="00557B1A" w:rsidP="00557B1A">
      <w:pPr>
        <w:jc w:val="center"/>
        <w:rPr>
          <w:i/>
          <w:sz w:val="36"/>
          <w:szCs w:val="36"/>
        </w:rPr>
      </w:pPr>
      <w:r w:rsidRPr="009406F1">
        <w:rPr>
          <w:i/>
          <w:sz w:val="36"/>
          <w:szCs w:val="36"/>
        </w:rPr>
        <w:t>Zeměpisné křížovky</w:t>
      </w:r>
    </w:p>
    <w:p w:rsidR="00557B1A" w:rsidRDefault="00557B1A" w:rsidP="00557B1A">
      <w:pPr>
        <w:rPr>
          <w:sz w:val="24"/>
          <w:szCs w:val="24"/>
        </w:rPr>
      </w:pPr>
      <w:r w:rsidRPr="00951F62">
        <w:rPr>
          <w:sz w:val="24"/>
          <w:szCs w:val="24"/>
        </w:rPr>
        <w:t xml:space="preserve">Z tajenky </w:t>
      </w:r>
      <w:r>
        <w:rPr>
          <w:sz w:val="24"/>
          <w:szCs w:val="24"/>
        </w:rPr>
        <w:t>jednotlivých křížovek se dozvíš</w:t>
      </w:r>
      <w:r w:rsidRPr="00951F62">
        <w:rPr>
          <w:sz w:val="24"/>
          <w:szCs w:val="24"/>
        </w:rPr>
        <w:t xml:space="preserve"> názvy řek,</w:t>
      </w:r>
      <w:r w:rsidR="00072C2D">
        <w:rPr>
          <w:sz w:val="24"/>
          <w:szCs w:val="24"/>
        </w:rPr>
        <w:t xml:space="preserve"> </w:t>
      </w:r>
      <w:r w:rsidRPr="00951F62">
        <w:rPr>
          <w:sz w:val="24"/>
          <w:szCs w:val="24"/>
        </w:rPr>
        <w:t>přehrad či rybníků v Jihočeském kraji</w:t>
      </w:r>
    </w:p>
    <w:p w:rsidR="00557B1A" w:rsidRPr="004D6B1F" w:rsidRDefault="00557B1A" w:rsidP="00557B1A">
      <w:pPr>
        <w:pStyle w:val="Odstavecseseznamem"/>
        <w:numPr>
          <w:ilvl w:val="0"/>
          <w:numId w:val="5"/>
        </w:numPr>
        <w:rPr>
          <w:i/>
          <w:sz w:val="24"/>
          <w:szCs w:val="24"/>
        </w:rPr>
      </w:pPr>
      <w:r w:rsidRPr="004D6B1F">
        <w:rPr>
          <w:i/>
          <w:sz w:val="24"/>
          <w:szCs w:val="24"/>
        </w:rPr>
        <w:t>Když vyluštíš tajenku křížovky,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zjistíš název řeky,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která patří u vodáků k oblíbeným českým řekám pro rekreační kanoistiku.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Protéká CHKO Třeboňsko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4D6B1F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D6B1F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D6B1F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  <w:r w:rsidRPr="004D6B1F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D6B1F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D6B1F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57B1A" w:rsidRDefault="00557B1A" w:rsidP="00557B1A">
      <w:pPr>
        <w:pStyle w:val="Bezmezer"/>
      </w:pPr>
      <w:r>
        <w:t>1.</w:t>
      </w:r>
      <w:r w:rsidR="00072C2D">
        <w:t xml:space="preserve"> </w:t>
      </w:r>
      <w:r>
        <w:t>Největší vodní nádrž u nás</w:t>
      </w:r>
    </w:p>
    <w:p w:rsidR="00557B1A" w:rsidRDefault="00557B1A" w:rsidP="00557B1A">
      <w:pPr>
        <w:pStyle w:val="Bezmezer"/>
      </w:pPr>
      <w:r>
        <w:t>2.</w:t>
      </w:r>
      <w:r w:rsidR="00072C2D">
        <w:t xml:space="preserve"> </w:t>
      </w:r>
      <w:r>
        <w:t>Zámek poblíž Českých Budějovic</w:t>
      </w:r>
    </w:p>
    <w:p w:rsidR="00557B1A" w:rsidRDefault="00557B1A" w:rsidP="00557B1A">
      <w:pPr>
        <w:pStyle w:val="Bezmezer"/>
      </w:pPr>
      <w:r>
        <w:t>3.</w:t>
      </w:r>
      <w:r w:rsidR="00072C2D">
        <w:t xml:space="preserve"> </w:t>
      </w:r>
      <w:r>
        <w:t>Největší rybník v ČR</w:t>
      </w:r>
    </w:p>
    <w:p w:rsidR="00557B1A" w:rsidRDefault="00557B1A" w:rsidP="00557B1A">
      <w:pPr>
        <w:pStyle w:val="Bezmezer"/>
      </w:pPr>
      <w:r>
        <w:t>4.</w:t>
      </w:r>
      <w:r w:rsidR="00072C2D">
        <w:t xml:space="preserve"> </w:t>
      </w:r>
      <w:r>
        <w:t>Rybník poblíž Chlumu u Třeboně</w:t>
      </w:r>
    </w:p>
    <w:p w:rsidR="00557B1A" w:rsidRDefault="00557B1A" w:rsidP="00557B1A">
      <w:pPr>
        <w:pStyle w:val="Bezmezer"/>
      </w:pPr>
      <w:r>
        <w:t>5.</w:t>
      </w:r>
      <w:r w:rsidR="00072C2D">
        <w:t xml:space="preserve"> </w:t>
      </w:r>
      <w:r>
        <w:t>Město nábytku u Českých Budějovic</w:t>
      </w:r>
    </w:p>
    <w:p w:rsidR="00557B1A" w:rsidRDefault="00557B1A" w:rsidP="00557B1A">
      <w:pPr>
        <w:pStyle w:val="Bezmezer"/>
      </w:pPr>
      <w:r>
        <w:t>6.</w:t>
      </w:r>
      <w:r w:rsidR="00072C2D">
        <w:t xml:space="preserve"> </w:t>
      </w:r>
      <w:r>
        <w:t>Kde se vyrábí kostkový cukr</w:t>
      </w:r>
    </w:p>
    <w:p w:rsidR="00557B1A" w:rsidRDefault="00557B1A" w:rsidP="00557B1A">
      <w:pPr>
        <w:pStyle w:val="Bezmezer"/>
      </w:pPr>
      <w:r>
        <w:t>7.</w:t>
      </w:r>
      <w:r w:rsidR="00072C2D">
        <w:t xml:space="preserve"> </w:t>
      </w:r>
      <w:r>
        <w:t>Lázeňské město na jihu Čech</w:t>
      </w: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  <w:numPr>
          <w:ilvl w:val="0"/>
          <w:numId w:val="5"/>
        </w:numPr>
      </w:pPr>
      <w:r>
        <w:t>Vyluštěním křížovky zjistíš název řeky,</w:t>
      </w:r>
      <w:r w:rsidR="00072C2D">
        <w:t xml:space="preserve"> </w:t>
      </w:r>
      <w:r>
        <w:t>která pramení na Šumavě a je nejdelší řekou v ČR.</w:t>
      </w:r>
      <w:r w:rsidR="00072C2D">
        <w:t xml:space="preserve"> </w:t>
      </w:r>
      <w:r>
        <w:t>Její délka je 433km.</w:t>
      </w: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</w:tr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486254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486254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  <w:r w:rsidRPr="00486254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486254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  <w:ind w:left="945"/>
      </w:pPr>
    </w:p>
    <w:p w:rsidR="00557B1A" w:rsidRDefault="00557B1A" w:rsidP="00557B1A">
      <w:pPr>
        <w:pStyle w:val="Bezmezer"/>
        <w:ind w:left="945"/>
      </w:pPr>
      <w:r>
        <w:t>1.</w:t>
      </w:r>
      <w:r w:rsidR="00072C2D">
        <w:t xml:space="preserve"> </w:t>
      </w:r>
      <w:r>
        <w:t>Rybník v Třeboni</w:t>
      </w:r>
    </w:p>
    <w:p w:rsidR="00557B1A" w:rsidRDefault="00557B1A" w:rsidP="00557B1A">
      <w:pPr>
        <w:pStyle w:val="Bezmezer"/>
        <w:ind w:left="945"/>
      </w:pPr>
      <w:r>
        <w:t>2.</w:t>
      </w:r>
      <w:r w:rsidR="00072C2D">
        <w:t xml:space="preserve"> </w:t>
      </w:r>
      <w:r>
        <w:t>Jaderná elektrárna poblíž Týna nad Vltavou</w:t>
      </w:r>
    </w:p>
    <w:p w:rsidR="00557B1A" w:rsidRDefault="00557B1A" w:rsidP="00557B1A">
      <w:pPr>
        <w:pStyle w:val="Bezmezer"/>
        <w:ind w:left="945"/>
      </w:pPr>
      <w:r>
        <w:t>3.</w:t>
      </w:r>
      <w:r w:rsidR="00072C2D">
        <w:t xml:space="preserve"> </w:t>
      </w:r>
      <w:r>
        <w:t>Okresní město,</w:t>
      </w:r>
      <w:r w:rsidR="00072C2D">
        <w:t xml:space="preserve"> </w:t>
      </w:r>
      <w:r>
        <w:t>kde minulosti sídlila firma ČZ</w:t>
      </w:r>
    </w:p>
    <w:p w:rsidR="00557B1A" w:rsidRDefault="00557B1A" w:rsidP="00557B1A">
      <w:pPr>
        <w:pStyle w:val="Bezmezer"/>
        <w:ind w:left="945"/>
      </w:pPr>
      <w:r>
        <w:t>4.</w:t>
      </w:r>
      <w:r w:rsidR="00072C2D">
        <w:t xml:space="preserve"> </w:t>
      </w:r>
      <w:r>
        <w:t>Pohoří s nejvyšším vrcholem Plechý</w:t>
      </w:r>
    </w:p>
    <w:p w:rsidR="00557B1A" w:rsidRDefault="00557B1A" w:rsidP="00557B1A">
      <w:pPr>
        <w:pStyle w:val="Bezmezer"/>
        <w:ind w:left="945"/>
      </w:pPr>
      <w:r>
        <w:t>5.</w:t>
      </w:r>
      <w:r w:rsidR="00072C2D">
        <w:t xml:space="preserve"> </w:t>
      </w:r>
      <w:r>
        <w:t>Papírny u Českého Krumlova</w:t>
      </w:r>
    </w:p>
    <w:p w:rsidR="00557B1A" w:rsidRDefault="00557B1A" w:rsidP="00557B1A">
      <w:pPr>
        <w:pStyle w:val="Bezmezer"/>
        <w:ind w:left="945"/>
      </w:pPr>
      <w:r>
        <w:t>6.</w:t>
      </w:r>
      <w:r w:rsidR="00072C2D">
        <w:t xml:space="preserve"> </w:t>
      </w:r>
      <w:r>
        <w:t>Obec západně od Veselí nad Lužnicí</w:t>
      </w:r>
    </w:p>
    <w:p w:rsidR="00557B1A" w:rsidRDefault="00557B1A" w:rsidP="00557B1A">
      <w:pPr>
        <w:pStyle w:val="Bezmezer"/>
        <w:ind w:left="945"/>
      </w:pPr>
    </w:p>
    <w:p w:rsidR="00557B1A" w:rsidRDefault="00557B1A" w:rsidP="00557B1A">
      <w:pPr>
        <w:pStyle w:val="Bezmezer"/>
        <w:ind w:left="945"/>
      </w:pPr>
    </w:p>
    <w:p w:rsidR="00557B1A" w:rsidRDefault="00557B1A" w:rsidP="00557B1A">
      <w:pPr>
        <w:pStyle w:val="Bezmezer"/>
        <w:ind w:left="945"/>
      </w:pPr>
    </w:p>
    <w:p w:rsidR="00557B1A" w:rsidRDefault="00557B1A" w:rsidP="00557B1A">
      <w:pPr>
        <w:pStyle w:val="Bezmezer"/>
        <w:ind w:left="945"/>
      </w:pPr>
    </w:p>
    <w:p w:rsidR="00557B1A" w:rsidRDefault="00557B1A" w:rsidP="00557B1A">
      <w:pPr>
        <w:pStyle w:val="Bezmezer"/>
        <w:ind w:left="945"/>
      </w:pPr>
    </w:p>
    <w:p w:rsidR="00557B1A" w:rsidRDefault="00072C2D" w:rsidP="00557B1A">
      <w:pPr>
        <w:pStyle w:val="Bezmezer"/>
        <w:ind w:left="945"/>
      </w:pPr>
      <w:r>
        <w:br w:type="page"/>
      </w:r>
    </w:p>
    <w:p w:rsidR="00557B1A" w:rsidRDefault="00557B1A" w:rsidP="00557B1A">
      <w:pPr>
        <w:pStyle w:val="Bezmezer"/>
        <w:numPr>
          <w:ilvl w:val="0"/>
          <w:numId w:val="5"/>
        </w:numPr>
      </w:pPr>
      <w:r>
        <w:t>Když vyluštíš tajenku křížovky,</w:t>
      </w:r>
      <w:r w:rsidR="00072C2D">
        <w:t xml:space="preserve"> </w:t>
      </w:r>
      <w:r>
        <w:t>zjistíš název vodní nádrže,</w:t>
      </w:r>
      <w:r w:rsidR="00072C2D">
        <w:t xml:space="preserve"> </w:t>
      </w:r>
      <w:r>
        <w:t>která je součástí Vltavské kaskády.</w:t>
      </w:r>
      <w:r w:rsidR="00072C2D">
        <w:t xml:space="preserve"> </w:t>
      </w:r>
      <w:r>
        <w:t>Nese jméno podle stejnojmenného zámku,</w:t>
      </w:r>
      <w:r w:rsidR="00072C2D">
        <w:t xml:space="preserve"> </w:t>
      </w:r>
      <w:r>
        <w:t>který se dnes nachází jen pár metrů nad hladinou nádrže.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3B2762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3B2762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3B2762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3B2762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3B2762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  <w:r w:rsidRPr="003B2762">
              <w:rPr>
                <w:color w:val="000000"/>
              </w:rPr>
              <w:t> </w:t>
            </w:r>
          </w:p>
        </w:tc>
      </w:tr>
    </w:tbl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</w:pPr>
      <w:r>
        <w:t xml:space="preserve">        1.</w:t>
      </w:r>
      <w:r w:rsidR="00072C2D">
        <w:t xml:space="preserve"> </w:t>
      </w:r>
      <w:r>
        <w:t>Zlatonosná řeka vznikající soutokem Vydry a Křemelné</w:t>
      </w:r>
    </w:p>
    <w:p w:rsidR="00557B1A" w:rsidRDefault="00557B1A" w:rsidP="00557B1A">
      <w:pPr>
        <w:pStyle w:val="Bezmezer"/>
      </w:pPr>
      <w:r>
        <w:t xml:space="preserve">        2.</w:t>
      </w:r>
      <w:r w:rsidR="00072C2D">
        <w:t xml:space="preserve"> </w:t>
      </w:r>
      <w:r>
        <w:t>Husitské město</w:t>
      </w:r>
    </w:p>
    <w:p w:rsidR="00557B1A" w:rsidRDefault="00557B1A" w:rsidP="00557B1A">
      <w:pPr>
        <w:pStyle w:val="Bezmezer"/>
      </w:pPr>
      <w:r>
        <w:t xml:space="preserve">        3.</w:t>
      </w:r>
      <w:r w:rsidR="00072C2D">
        <w:t xml:space="preserve"> </w:t>
      </w:r>
      <w:r>
        <w:t>Pravostranný přítok Otavy</w:t>
      </w:r>
    </w:p>
    <w:p w:rsidR="00557B1A" w:rsidRDefault="00557B1A" w:rsidP="00557B1A">
      <w:pPr>
        <w:pStyle w:val="Bezmezer"/>
      </w:pPr>
      <w:r>
        <w:t xml:space="preserve">        4.</w:t>
      </w:r>
      <w:r w:rsidR="00072C2D">
        <w:t xml:space="preserve"> </w:t>
      </w:r>
      <w:r>
        <w:t xml:space="preserve">Okresní město se sídlem firmy </w:t>
      </w:r>
      <w:proofErr w:type="spellStart"/>
      <w:r>
        <w:t>Jitex</w:t>
      </w:r>
      <w:proofErr w:type="spellEnd"/>
    </w:p>
    <w:p w:rsidR="00557B1A" w:rsidRDefault="00557B1A" w:rsidP="00557B1A">
      <w:pPr>
        <w:pStyle w:val="Bezmezer"/>
      </w:pPr>
      <w:r>
        <w:t xml:space="preserve">        5.</w:t>
      </w:r>
      <w:r w:rsidR="00072C2D">
        <w:t xml:space="preserve"> </w:t>
      </w:r>
      <w:r>
        <w:t>Město jižně od Českých Budějovic</w:t>
      </w:r>
    </w:p>
    <w:p w:rsidR="00557B1A" w:rsidRDefault="00557B1A" w:rsidP="00557B1A">
      <w:pPr>
        <w:pStyle w:val="Bezmezer"/>
        <w:ind w:left="720"/>
      </w:pPr>
      <w:r>
        <w:t xml:space="preserve">        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072C2D">
      <w:pPr>
        <w:pStyle w:val="Bezmezer"/>
      </w:pPr>
    </w:p>
    <w:p w:rsidR="00557B1A" w:rsidRPr="00BF0AA6" w:rsidRDefault="00557B1A" w:rsidP="00557B1A">
      <w:pPr>
        <w:pStyle w:val="Bezmezer"/>
        <w:ind w:left="720"/>
        <w:rPr>
          <w:b/>
          <w:sz w:val="32"/>
          <w:szCs w:val="32"/>
        </w:rPr>
      </w:pPr>
      <w:r w:rsidRPr="00BF0AA6">
        <w:rPr>
          <w:b/>
          <w:sz w:val="32"/>
          <w:szCs w:val="32"/>
        </w:rPr>
        <w:lastRenderedPageBreak/>
        <w:t>Řešení: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jc w:val="center"/>
        <w:rPr>
          <w:i/>
          <w:sz w:val="36"/>
          <w:szCs w:val="36"/>
        </w:rPr>
      </w:pPr>
      <w:r w:rsidRPr="009406F1">
        <w:rPr>
          <w:i/>
          <w:sz w:val="36"/>
          <w:szCs w:val="36"/>
        </w:rPr>
        <w:t>Zeměpisné křížovky</w:t>
      </w:r>
    </w:p>
    <w:p w:rsidR="00557B1A" w:rsidRDefault="00557B1A" w:rsidP="00557B1A">
      <w:pPr>
        <w:rPr>
          <w:sz w:val="24"/>
          <w:szCs w:val="24"/>
        </w:rPr>
      </w:pPr>
      <w:r w:rsidRPr="00951F62">
        <w:rPr>
          <w:sz w:val="24"/>
          <w:szCs w:val="24"/>
        </w:rPr>
        <w:t xml:space="preserve">Z tajenky </w:t>
      </w:r>
      <w:r>
        <w:rPr>
          <w:sz w:val="24"/>
          <w:szCs w:val="24"/>
        </w:rPr>
        <w:t>jednotlivých křížovek se dozvíš</w:t>
      </w:r>
      <w:r w:rsidRPr="00951F62">
        <w:rPr>
          <w:sz w:val="24"/>
          <w:szCs w:val="24"/>
        </w:rPr>
        <w:t xml:space="preserve"> názvy řek,</w:t>
      </w:r>
      <w:r w:rsidR="00072C2D">
        <w:rPr>
          <w:sz w:val="24"/>
          <w:szCs w:val="24"/>
        </w:rPr>
        <w:t xml:space="preserve"> </w:t>
      </w:r>
      <w:r w:rsidRPr="00951F62">
        <w:rPr>
          <w:sz w:val="24"/>
          <w:szCs w:val="24"/>
        </w:rPr>
        <w:t>přehrad či rybníků v Jihočeském kraji</w:t>
      </w:r>
    </w:p>
    <w:p w:rsidR="00557B1A" w:rsidRPr="004D6B1F" w:rsidRDefault="00557B1A" w:rsidP="00557B1A">
      <w:pPr>
        <w:pStyle w:val="Odstavecseseznamem"/>
        <w:numPr>
          <w:ilvl w:val="0"/>
          <w:numId w:val="6"/>
        </w:numPr>
        <w:rPr>
          <w:i/>
          <w:sz w:val="24"/>
          <w:szCs w:val="24"/>
        </w:rPr>
      </w:pPr>
      <w:r w:rsidRPr="004D6B1F">
        <w:rPr>
          <w:i/>
          <w:sz w:val="24"/>
          <w:szCs w:val="24"/>
        </w:rPr>
        <w:t>Když vyluštíš tajenku křížovky,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zjistíš název řeky,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která patří u vodáků k oblíbeným českým řekám pro rekreační kanoistiku.</w:t>
      </w:r>
      <w:r w:rsidR="00072C2D">
        <w:rPr>
          <w:i/>
          <w:sz w:val="24"/>
          <w:szCs w:val="24"/>
        </w:rPr>
        <w:t xml:space="preserve"> </w:t>
      </w:r>
      <w:r w:rsidRPr="004D6B1F">
        <w:rPr>
          <w:i/>
          <w:sz w:val="24"/>
          <w:szCs w:val="24"/>
        </w:rPr>
        <w:t>Protéká CHKO Třeboňsko</w:t>
      </w:r>
    </w:p>
    <w:p w:rsidR="00557B1A" w:rsidRDefault="00557B1A" w:rsidP="00557B1A">
      <w:pPr>
        <w:pStyle w:val="Bezmezer"/>
        <w:ind w:left="720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Á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K</w:t>
            </w: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J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57B1A" w:rsidRPr="003B2762" w:rsidTr="00D61BA7">
        <w:trPr>
          <w:trHeight w:val="64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3B2762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Ř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3B2762">
              <w:rPr>
                <w:color w:val="000000"/>
              </w:rPr>
              <w:t>Ň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3B2762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  <w:r>
        <w:t xml:space="preserve">Tajenka - </w:t>
      </w:r>
      <w:r w:rsidRPr="00BF0AA6">
        <w:rPr>
          <w:color w:val="FF0000"/>
        </w:rPr>
        <w:t>LUŽNICE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numPr>
          <w:ilvl w:val="0"/>
          <w:numId w:val="6"/>
        </w:numPr>
      </w:pPr>
      <w:r>
        <w:lastRenderedPageBreak/>
        <w:t>Vyluštěním křížovky zjistíš název řeky,</w:t>
      </w:r>
      <w:r w:rsidR="00072C2D">
        <w:t xml:space="preserve"> </w:t>
      </w:r>
      <w:r>
        <w:t>která pramení na Šumavě a je nejdelší řekou v ČR.</w:t>
      </w:r>
      <w:r w:rsidR="00072C2D">
        <w:t xml:space="preserve"> </w:t>
      </w:r>
      <w:r>
        <w:t>Její délka je 433km.</w:t>
      </w:r>
    </w:p>
    <w:p w:rsidR="00557B1A" w:rsidRDefault="00557B1A" w:rsidP="00557B1A">
      <w:pPr>
        <w:pStyle w:val="Bezmezer"/>
      </w:pPr>
    </w:p>
    <w:p w:rsidR="00557B1A" w:rsidRDefault="00557B1A" w:rsidP="00557B1A">
      <w:pPr>
        <w:pStyle w:val="Bezmezer"/>
        <w:ind w:left="720"/>
      </w:pP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Í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U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Ě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Ř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  <w:r>
        <w:t>Tajenka -</w:t>
      </w:r>
      <w:r w:rsidRPr="00BF0AA6">
        <w:rPr>
          <w:color w:val="FF0000"/>
        </w:rPr>
        <w:t xml:space="preserve"> VLTAVA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numPr>
          <w:ilvl w:val="0"/>
          <w:numId w:val="6"/>
        </w:numPr>
      </w:pPr>
      <w:r>
        <w:t>Když vyluštíš tajenku křížovky,</w:t>
      </w:r>
      <w:r w:rsidR="00072C2D">
        <w:t xml:space="preserve"> </w:t>
      </w:r>
      <w:r>
        <w:t>zjistíš název vodní nádrže,</w:t>
      </w:r>
      <w:r w:rsidR="00072C2D">
        <w:t xml:space="preserve"> </w:t>
      </w:r>
      <w:r>
        <w:t>která je součástí Vltavské kaskády.</w:t>
      </w:r>
      <w:r w:rsidR="00072C2D">
        <w:t xml:space="preserve"> </w:t>
      </w:r>
      <w:r>
        <w:t>Nese jméno podle stejnojmenného zámku,</w:t>
      </w:r>
      <w:r w:rsidR="00072C2D">
        <w:t xml:space="preserve"> </w:t>
      </w:r>
      <w:r>
        <w:t>který se dnes nachází jen pár metrů nad hladinou nádrže.</w:t>
      </w: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V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Á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R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Í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</w:tr>
      <w:tr w:rsidR="00557B1A" w:rsidRPr="0018522E" w:rsidTr="00D61BA7">
        <w:trPr>
          <w:trHeight w:val="7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B1A" w:rsidRPr="0018522E" w:rsidRDefault="00557B1A" w:rsidP="00D61BA7">
            <w:pPr>
              <w:spacing w:after="0" w:line="240" w:lineRule="auto"/>
              <w:jc w:val="center"/>
              <w:rPr>
                <w:color w:val="000000"/>
              </w:rPr>
            </w:pPr>
            <w:r w:rsidRPr="0018522E">
              <w:rPr>
                <w:color w:val="00000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K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B1A" w:rsidRPr="0018522E" w:rsidRDefault="00557B1A" w:rsidP="00D61BA7">
            <w:pPr>
              <w:spacing w:after="0" w:line="240" w:lineRule="auto"/>
              <w:rPr>
                <w:color w:val="000000"/>
              </w:rPr>
            </w:pPr>
            <w:r w:rsidRPr="0018522E">
              <w:rPr>
                <w:color w:val="000000"/>
              </w:rPr>
              <w:t>E</w:t>
            </w:r>
          </w:p>
        </w:tc>
      </w:tr>
    </w:tbl>
    <w:p w:rsidR="00557B1A" w:rsidRDefault="00557B1A" w:rsidP="00557B1A">
      <w:pPr>
        <w:pStyle w:val="Bezmezer"/>
        <w:ind w:left="720"/>
      </w:pPr>
    </w:p>
    <w:p w:rsidR="00557B1A" w:rsidRDefault="00557B1A" w:rsidP="00557B1A">
      <w:pPr>
        <w:pStyle w:val="Bezmezer"/>
        <w:ind w:left="720"/>
      </w:pPr>
      <w:r>
        <w:t xml:space="preserve">Tajenka - </w:t>
      </w:r>
      <w:r w:rsidRPr="00BF0AA6">
        <w:rPr>
          <w:color w:val="FF0000"/>
        </w:rPr>
        <w:t>ORLÍK</w:t>
      </w:r>
    </w:p>
    <w:p w:rsidR="00040CEE" w:rsidRDefault="00072C2D" w:rsidP="00040CEE">
      <w:r>
        <w:br w:type="page"/>
      </w:r>
    </w:p>
    <w:p w:rsidR="00A7259E" w:rsidRPr="007F6387" w:rsidRDefault="007F6387" w:rsidP="006600D1">
      <w:pPr>
        <w:pStyle w:val="Default"/>
        <w:rPr>
          <w:b/>
        </w:rPr>
      </w:pPr>
      <w:r w:rsidRPr="007F6387">
        <w:rPr>
          <w:b/>
        </w:rPr>
        <w:t>Metodické zhodnocení,</w:t>
      </w:r>
      <w:r w:rsidR="00072C2D">
        <w:rPr>
          <w:b/>
        </w:rPr>
        <w:t xml:space="preserve"> </w:t>
      </w:r>
      <w:r w:rsidRPr="007F6387">
        <w:rPr>
          <w:b/>
        </w:rPr>
        <w:t>návod:</w:t>
      </w:r>
    </w:p>
    <w:p w:rsidR="006600D1" w:rsidRPr="00B32120" w:rsidRDefault="006600D1" w:rsidP="006600D1">
      <w:pPr>
        <w:pStyle w:val="Default"/>
        <w:rPr>
          <w:bCs/>
        </w:rPr>
      </w:pPr>
      <w:r w:rsidRPr="00B32120">
        <w:rPr>
          <w:bCs/>
        </w:rPr>
        <w:t>Třída pracuje s praco</w:t>
      </w:r>
      <w:r w:rsidR="007F6387">
        <w:rPr>
          <w:bCs/>
        </w:rPr>
        <w:t>vním listem ve dvojicích.</w:t>
      </w:r>
      <w:r w:rsidR="00072C2D">
        <w:rPr>
          <w:bCs/>
        </w:rPr>
        <w:t xml:space="preserve"> </w:t>
      </w:r>
      <w:r w:rsidR="007F6387">
        <w:rPr>
          <w:bCs/>
        </w:rPr>
        <w:t>Pro vyhledávání infor</w:t>
      </w:r>
      <w:r w:rsidR="00732810">
        <w:rPr>
          <w:bCs/>
        </w:rPr>
        <w:t>mací využívají žáci Školní atlas</w:t>
      </w:r>
      <w:r w:rsidR="007F6387">
        <w:rPr>
          <w:bCs/>
        </w:rPr>
        <w:t xml:space="preserve"> České republiky.</w:t>
      </w:r>
    </w:p>
    <w:p w:rsidR="006600D1" w:rsidRPr="00B32120" w:rsidRDefault="006600D1" w:rsidP="006600D1">
      <w:pPr>
        <w:pStyle w:val="Default"/>
        <w:rPr>
          <w:bCs/>
        </w:rPr>
      </w:pPr>
    </w:p>
    <w:p w:rsidR="007F6387" w:rsidRDefault="006600D1" w:rsidP="006600D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072C2D">
        <w:rPr>
          <w:bCs/>
        </w:rPr>
        <w:t>av, studenti pracovali</w:t>
      </w:r>
      <w:r w:rsidR="007F6387">
        <w:rPr>
          <w:bCs/>
        </w:rPr>
        <w:t>,</w:t>
      </w:r>
      <w:r w:rsidR="00072C2D">
        <w:rPr>
          <w:bCs/>
        </w:rPr>
        <w:t xml:space="preserve"> </w:t>
      </w:r>
      <w:r w:rsidR="007F6387">
        <w:rPr>
          <w:bCs/>
        </w:rPr>
        <w:t>jak měli.</w:t>
      </w:r>
    </w:p>
    <w:p w:rsidR="007F6387" w:rsidRDefault="007F6387" w:rsidP="006600D1">
      <w:pPr>
        <w:pStyle w:val="Default"/>
        <w:rPr>
          <w:bCs/>
        </w:rPr>
      </w:pPr>
    </w:p>
    <w:p w:rsidR="006600D1" w:rsidRPr="00B32120" w:rsidRDefault="00557B1A" w:rsidP="006600D1">
      <w:pPr>
        <w:pStyle w:val="Default"/>
        <w:rPr>
          <w:bCs/>
        </w:rPr>
      </w:pPr>
      <w:r>
        <w:rPr>
          <w:bCs/>
        </w:rPr>
        <w:t xml:space="preserve"> Časová dotace je cca 2</w:t>
      </w:r>
      <w:r w:rsidR="006600D1" w:rsidRPr="00B32120">
        <w:rPr>
          <w:bCs/>
        </w:rPr>
        <w:t>5 min.</w:t>
      </w:r>
    </w:p>
    <w:p w:rsidR="006600D1" w:rsidRPr="00B32120" w:rsidRDefault="006600D1" w:rsidP="006600D1">
      <w:pPr>
        <w:pStyle w:val="Default"/>
        <w:rPr>
          <w:bCs/>
        </w:rPr>
      </w:pP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557B1A">
        <w:rPr>
          <w:bCs/>
        </w:rPr>
        <w:t> IX.</w:t>
      </w:r>
      <w:r w:rsidR="00892148">
        <w:rPr>
          <w:bCs/>
        </w:rPr>
        <w:t xml:space="preserve"> </w:t>
      </w:r>
      <w:r w:rsidR="00557B1A">
        <w:rPr>
          <w:bCs/>
        </w:rPr>
        <w:t>třídě a to dne 11.</w:t>
      </w:r>
      <w:r w:rsidR="00892148">
        <w:rPr>
          <w:bCs/>
        </w:rPr>
        <w:t xml:space="preserve"> </w:t>
      </w:r>
      <w:r w:rsidR="00557B1A">
        <w:rPr>
          <w:bCs/>
        </w:rPr>
        <w:t>2</w:t>
      </w:r>
      <w:r w:rsidR="007F6387">
        <w:rPr>
          <w:bCs/>
        </w:rPr>
        <w:t>.</w:t>
      </w:r>
      <w:r w:rsidR="00892148">
        <w:rPr>
          <w:bCs/>
        </w:rPr>
        <w:t xml:space="preserve"> </w:t>
      </w:r>
      <w:bookmarkStart w:id="0" w:name="_GoBack"/>
      <w:bookmarkEnd w:id="0"/>
      <w:r w:rsidR="007F6387">
        <w:rPr>
          <w:bCs/>
        </w:rPr>
        <w:t>2013</w:t>
      </w:r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6600D1">
      <w:pPr>
        <w:pStyle w:val="Default"/>
        <w:rPr>
          <w:noProof/>
        </w:rPr>
      </w:pPr>
    </w:p>
    <w:p w:rsidR="003D118D" w:rsidRPr="00E73F3D" w:rsidRDefault="00212CF6" w:rsidP="00501437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3D118D" w:rsidRDefault="003D118D" w:rsidP="00501437">
      <w:pPr>
        <w:pStyle w:val="Default"/>
        <w:rPr>
          <w:bCs/>
        </w:rPr>
      </w:pPr>
    </w:p>
    <w:p w:rsidR="00B54704" w:rsidRDefault="00E73F3D" w:rsidP="00396779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sectPr w:rsidR="00B54704" w:rsidSect="00645C9D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31" w:rsidRDefault="00CB7231" w:rsidP="00CB7107">
      <w:pPr>
        <w:spacing w:after="0" w:line="240" w:lineRule="auto"/>
      </w:pPr>
      <w:r>
        <w:separator/>
      </w:r>
    </w:p>
  </w:endnote>
  <w:endnote w:type="continuationSeparator" w:id="0">
    <w:p w:rsidR="00CB7231" w:rsidRDefault="00CB7231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497EF9">
      <w:t xml:space="preserve">Mgr. Oldřich </w:t>
    </w:r>
    <w:proofErr w:type="spellStart"/>
    <w:r w:rsidR="00497EF9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31" w:rsidRDefault="00CB7231" w:rsidP="00CB7107">
      <w:pPr>
        <w:spacing w:after="0" w:line="240" w:lineRule="auto"/>
      </w:pPr>
      <w:r>
        <w:separator/>
      </w:r>
    </w:p>
  </w:footnote>
  <w:footnote w:type="continuationSeparator" w:id="0">
    <w:p w:rsidR="00CB7231" w:rsidRDefault="00CB7231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89214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B2DB3"/>
    <w:multiLevelType w:val="hybridMultilevel"/>
    <w:tmpl w:val="4038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47EB"/>
    <w:multiLevelType w:val="hybridMultilevel"/>
    <w:tmpl w:val="DE2E2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604E8"/>
    <w:multiLevelType w:val="hybridMultilevel"/>
    <w:tmpl w:val="DE2E2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C629A7"/>
    <w:multiLevelType w:val="hybridMultilevel"/>
    <w:tmpl w:val="0C962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244D1"/>
    <w:rsid w:val="00035237"/>
    <w:rsid w:val="00040CEE"/>
    <w:rsid w:val="00072C2D"/>
    <w:rsid w:val="000E0118"/>
    <w:rsid w:val="00143373"/>
    <w:rsid w:val="00180464"/>
    <w:rsid w:val="00194EC5"/>
    <w:rsid w:val="001A4E8D"/>
    <w:rsid w:val="001C3AD6"/>
    <w:rsid w:val="00212CF6"/>
    <w:rsid w:val="002202D6"/>
    <w:rsid w:val="002545C7"/>
    <w:rsid w:val="0027460F"/>
    <w:rsid w:val="002A2762"/>
    <w:rsid w:val="002D0DDB"/>
    <w:rsid w:val="0030524F"/>
    <w:rsid w:val="0032248C"/>
    <w:rsid w:val="00322DCA"/>
    <w:rsid w:val="00343160"/>
    <w:rsid w:val="00355543"/>
    <w:rsid w:val="00361591"/>
    <w:rsid w:val="003662A1"/>
    <w:rsid w:val="0038275D"/>
    <w:rsid w:val="00396779"/>
    <w:rsid w:val="003D118D"/>
    <w:rsid w:val="00497EF9"/>
    <w:rsid w:val="00501437"/>
    <w:rsid w:val="00520B02"/>
    <w:rsid w:val="00557B1A"/>
    <w:rsid w:val="00637885"/>
    <w:rsid w:val="00645C9D"/>
    <w:rsid w:val="006600D1"/>
    <w:rsid w:val="00687742"/>
    <w:rsid w:val="006C0611"/>
    <w:rsid w:val="00732810"/>
    <w:rsid w:val="00775366"/>
    <w:rsid w:val="00782DC8"/>
    <w:rsid w:val="007F6387"/>
    <w:rsid w:val="00806D35"/>
    <w:rsid w:val="008074F1"/>
    <w:rsid w:val="00892148"/>
    <w:rsid w:val="00903320"/>
    <w:rsid w:val="009B0375"/>
    <w:rsid w:val="00A7259E"/>
    <w:rsid w:val="00B32120"/>
    <w:rsid w:val="00B54704"/>
    <w:rsid w:val="00BD3AEE"/>
    <w:rsid w:val="00CB7107"/>
    <w:rsid w:val="00CB7231"/>
    <w:rsid w:val="00CD1472"/>
    <w:rsid w:val="00CE2F50"/>
    <w:rsid w:val="00D46F80"/>
    <w:rsid w:val="00DB3FD6"/>
    <w:rsid w:val="00DC6225"/>
    <w:rsid w:val="00E0062A"/>
    <w:rsid w:val="00E27BD9"/>
    <w:rsid w:val="00E73F3D"/>
    <w:rsid w:val="00E939AA"/>
    <w:rsid w:val="00E97DBC"/>
    <w:rsid w:val="00EC256E"/>
    <w:rsid w:val="00EF3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ezmezer">
    <w:name w:val="No Spacing"/>
    <w:uiPriority w:val="1"/>
    <w:qFormat/>
    <w:rsid w:val="00557B1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8A6E4-7004-4FBD-972C-D9AC3917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8</TotalTime>
  <Pages>7</Pages>
  <Words>691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4763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5</cp:revision>
  <cp:lastPrinted>2013-06-11T11:27:00Z</cp:lastPrinted>
  <dcterms:created xsi:type="dcterms:W3CDTF">2013-06-10T07:35:00Z</dcterms:created>
  <dcterms:modified xsi:type="dcterms:W3CDTF">2013-06-11T11:28:00Z</dcterms:modified>
</cp:coreProperties>
</file>